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18"/>
        <w:keepNext w:val="false"/>
        <w:keepLines w:val="false"/>
        <w:pageBreakBefore w:val="false"/>
        <w:widowControl w:val="false"/>
        <w:pBdr/>
        <w:spacing w:line="560" w:lineRule="exact"/>
        <w:ind w:firstLine="88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凯里市20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年度“三公”经费决算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</w:p>
    <w:p>
      <w:pPr>
        <w:pStyle w:val="618"/>
        <w:keepNext w:val="false"/>
        <w:keepLines w:val="false"/>
        <w:pageBreakBefore w:val="false"/>
        <w:widowControl w:val="false"/>
        <w:pBdr/>
        <w:spacing w:line="560" w:lineRule="exact"/>
        <w:ind w:firstLine="88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情况说明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</w:p>
    <w:p>
      <w:pPr>
        <w:pStyle w:val="618"/>
        <w:keepNext w:val="false"/>
        <w:keepLines w:val="false"/>
        <w:pageBreakBefore w:val="false"/>
        <w:widowControl w:val="false"/>
        <w:pBdr/>
        <w:spacing w:line="560" w:lineRule="exact"/>
        <w:ind w:firstLine="88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r>
    </w:p>
    <w:p>
      <w:pPr>
        <w:pStyle w:val="618"/>
        <w:keepNext w:val="false"/>
        <w:keepLines w:val="false"/>
        <w:pageBreakBefore w:val="false"/>
        <w:widowControl w:val="false"/>
        <w:pBdr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根据《中华人民共和国预算法》、《国务院关于深化预算管理体制改革的决定》（国发</w:t>
      </w:r>
      <w:r>
        <w:rPr>
          <w:rFonts w:hint="eastAsia" w:ascii="仿宋" w:hAnsi="仿宋" w:eastAsia="仿宋" w:cs="仿宋"/>
          <w:sz w:val="32"/>
          <w:szCs w:val="32"/>
        </w:rPr>
        <w:t xml:space="preserve">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2014</w:t>
      </w:r>
      <w:r>
        <w:rPr>
          <w:rFonts w:hint="eastAsia" w:ascii="仿宋" w:hAnsi="仿宋" w:eastAsia="仿宋" w:cs="仿宋"/>
          <w:sz w:val="32"/>
          <w:szCs w:val="32"/>
        </w:rPr>
        <w:t xml:space="preserve">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45号）相关规定，经汇总市本级行政单位（含参照公务员法管理的事业单位）、事业单位和其他单位20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年部门决算，20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年度“三公”经费一般公共预算财政拨款支出决算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2524.77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872.73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52.82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三公经费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的主要原因是各单位认真贯彻落实中央、省、市、区关于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脱贫攻坚工作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年全年因完成脱贫攻坚工作，公务用车次数增加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pStyle w:val="618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因公出国（境）费支出情况。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15.15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73.37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减少的主要原因为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因公出国（境）情况有所减少。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r>
    </w:p>
    <w:p>
      <w:pPr>
        <w:pStyle w:val="618"/>
        <w:keepNext w:val="false"/>
        <w:keepLines w:val="false"/>
        <w:pageBreakBefore w:val="false"/>
        <w:widowControl w:val="false"/>
        <w:pBdr/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公务用车购置及运行维护费用支出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2020年，公务用车购置及运行维护费用支出2158.27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85.48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645.25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42.65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%，增加的主要原因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如下：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各部门购置新公务用车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20.40万元、科协14.72万元、机关事务局52.89万元、市委办25万元、人大办30万元、公安局凯里经费开发区分局55.02万元、凯棠政府25万元、白果井街道29.69万元、碧波政府14.50万元、白午街道29.64万元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二是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各部门脱贫攻坚工作、扶贫工作、经济普查、扫黑除恶、治安维护、交通执法、城管执法、禁毒、环保督察等工作产生的油费、维护费增加。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18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三、公务接待费支出情况。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361.00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14.30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242.64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205.00%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增加主要原因为20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年各部门上级相关检查工作、创文工作和业务交流增加。如经济普查、扶贫检查、环保督察、小城镇发展、招商引资、营商环境、政务中心调研、各学校、协会等业务交流学习活动的开展，此外部分单位201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年发生的接待费在20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年报销，故导致20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年接待费开支高。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18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pacing w:line="560" w:lineRule="exact"/>
        <w:ind w:firstLine="64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30101010101"/>
  </w:font>
  <w:font w:name="方正小标宋简体">
    <w:panose1 w:val="0201060103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18"/>
    <w:link w:val="618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9">
    <w:name w:val="默认段落字体"/>
    <w:next w:val="619"/>
    <w:link w:val="618"/>
    <w:semiHidden/>
    <w:pPr>
      <w:pBdr/>
      <w:spacing/>
      <w:ind/>
    </w:pPr>
  </w:style>
  <w:style w:type="table" w:styleId="620">
    <w:name w:val="普通表格"/>
    <w:next w:val="620"/>
    <w:link w:val="61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numbering" w:styleId="754" w:default="1">
    <w:name w:val="No List"/>
    <w:uiPriority w:val="99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匿名</cp:lastModifiedBy>
  <cp:revision>4</cp:revision>
  <dcterms:created xsi:type="dcterms:W3CDTF">2016-11-29T07:57:00Z</dcterms:created>
  <dcterms:modified xsi:type="dcterms:W3CDTF">2024-12-06T06:43:06Z</dcterms:modified>
</cp:coreProperties>
</file>